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B7" w:rsidRPr="00A01F33" w:rsidRDefault="002875B7" w:rsidP="00DF7BA8">
      <w:pPr>
        <w:spacing w:line="240" w:lineRule="atLeast"/>
        <w:rPr>
          <w:rFonts w:ascii="Times New Roman" w:hAnsi="Times New Roman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9.05pt;margin-top:0;width:47.2pt;height:59.7pt;z-index:251658240;visibility:visible" filled="t">
            <v:imagedata r:id="rId7" o:title=""/>
            <w10:wrap type="square" side="left"/>
          </v:shape>
        </w:pict>
      </w:r>
      <w:r>
        <w:rPr>
          <w:rFonts w:ascii="Times New Roman" w:hAnsi="Times New Roman"/>
          <w:szCs w:val="36"/>
        </w:rPr>
        <w:br w:type="textWrapping" w:clear="all"/>
      </w:r>
    </w:p>
    <w:p w:rsidR="002875B7" w:rsidRPr="00A01F33" w:rsidRDefault="002875B7" w:rsidP="00A01F33">
      <w:pPr>
        <w:pStyle w:val="Heading1"/>
        <w:spacing w:line="240" w:lineRule="atLeast"/>
        <w:rPr>
          <w:rFonts w:cs="Times New Roman"/>
        </w:rPr>
      </w:pPr>
      <w:r w:rsidRPr="00A01F33">
        <w:rPr>
          <w:rFonts w:cs="Times New Roman"/>
          <w:szCs w:val="36"/>
        </w:rPr>
        <w:t>Конотопська міська рада</w:t>
      </w:r>
    </w:p>
    <w:p w:rsidR="002875B7" w:rsidRPr="00C76792" w:rsidRDefault="002875B7" w:rsidP="00C76792">
      <w:pPr>
        <w:spacing w:line="240" w:lineRule="atLeast"/>
        <w:jc w:val="center"/>
        <w:rPr>
          <w:rFonts w:ascii="Times New Roman" w:hAnsi="Times New Roman"/>
          <w:b/>
          <w:lang w:val="uk-UA"/>
        </w:rPr>
      </w:pPr>
      <w:r w:rsidRPr="00A01F33">
        <w:rPr>
          <w:rFonts w:ascii="Times New Roman" w:hAnsi="Times New Roman"/>
          <w:b/>
        </w:rPr>
        <w:t>ВІДДІЛ  ОСВІТИ</w:t>
      </w:r>
    </w:p>
    <w:p w:rsidR="002875B7" w:rsidRPr="00A01F33" w:rsidRDefault="002875B7" w:rsidP="00A01F33">
      <w:pPr>
        <w:pStyle w:val="Heading3"/>
        <w:spacing w:line="240" w:lineRule="atLeast"/>
        <w:ind w:left="3540" w:firstLine="0"/>
        <w:rPr>
          <w:rFonts w:ascii="Times New Roman" w:hAnsi="Times New Roman" w:cs="Times New Roman"/>
          <w:lang w:val="uk-UA"/>
        </w:rPr>
      </w:pPr>
      <w:r w:rsidRPr="00A01F3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01F33">
        <w:rPr>
          <w:rFonts w:ascii="Times New Roman" w:hAnsi="Times New Roman" w:cs="Times New Roman"/>
          <w:sz w:val="28"/>
          <w:szCs w:val="28"/>
        </w:rPr>
        <w:t>Н А К А З</w:t>
      </w:r>
    </w:p>
    <w:p w:rsidR="002875B7" w:rsidRPr="00A01F33" w:rsidRDefault="002875B7" w:rsidP="00A01F33">
      <w:pPr>
        <w:spacing w:line="240" w:lineRule="atLeast"/>
        <w:rPr>
          <w:rFonts w:ascii="Times New Roman" w:hAnsi="Times New Roman"/>
          <w:lang w:val="uk-UA"/>
        </w:rPr>
      </w:pPr>
    </w:p>
    <w:p w:rsidR="002875B7" w:rsidRPr="00A01F33" w:rsidRDefault="002875B7" w:rsidP="00A01F33">
      <w:pPr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 w:rsidRPr="002D0FEE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.10.201</w:t>
      </w:r>
      <w:r w:rsidRPr="002D0FEE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color w:val="800000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  <w:t>м.Конотоп</w:t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A01F33" w:rsidRDefault="002875B7" w:rsidP="00A01F33">
      <w:pPr>
        <w:spacing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2875B7" w:rsidRPr="008468F3" w:rsidRDefault="002875B7" w:rsidP="00C76792">
      <w:pPr>
        <w:spacing w:line="240" w:lineRule="atLeast"/>
        <w:ind w:right="55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68F3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І та ІІ етапів                </w:t>
      </w:r>
      <w:r w:rsidRPr="008468F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 xml:space="preserve"> Міжнародного мовно</w:t>
      </w:r>
      <w:r w:rsidRPr="008468F3">
        <w:rPr>
          <w:rFonts w:ascii="Times New Roman" w:hAnsi="Times New Roman"/>
          <w:sz w:val="28"/>
          <w:szCs w:val="28"/>
          <w:lang w:val="uk-UA"/>
        </w:rPr>
        <w:t>-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>літера-турного конкурсу учнівської та студентської молоді імені Тараса Шевченка серед уч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нів 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 xml:space="preserve">закладів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загальної середньої освіти 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>у 2018-2019  навчальному році</w:t>
      </w:r>
    </w:p>
    <w:p w:rsidR="002875B7" w:rsidRPr="00A01F33" w:rsidRDefault="002875B7" w:rsidP="00C76792">
      <w:pPr>
        <w:spacing w:line="240" w:lineRule="atLeast"/>
        <w:ind w:right="55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6B768B">
      <w:pPr>
        <w:spacing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Міжнародний мовно-літературний конкурс учнівської та студентської молоді імені Тараса Шевченка, </w:t>
      </w:r>
      <w:r w:rsidRPr="00A01F33">
        <w:rPr>
          <w:rFonts w:ascii="Times New Roman" w:hAnsi="Times New Roman"/>
          <w:spacing w:val="-4"/>
          <w:sz w:val="28"/>
          <w:szCs w:val="28"/>
          <w:lang w:val="uk-UA"/>
        </w:rPr>
        <w:t>затвердженого постано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Pr="00A01F33">
        <w:rPr>
          <w:rFonts w:ascii="Times New Roman" w:hAnsi="Times New Roman"/>
          <w:spacing w:val="-4"/>
          <w:sz w:val="28"/>
          <w:szCs w:val="28"/>
          <w:lang w:val="uk-UA"/>
        </w:rPr>
        <w:t>вою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pacing w:val="-4"/>
          <w:sz w:val="28"/>
          <w:szCs w:val="28"/>
          <w:lang w:val="uk-UA"/>
        </w:rPr>
        <w:t xml:space="preserve"> Кабінету Міністрів України від</w:t>
      </w:r>
      <w:r w:rsidRPr="00A01F33">
        <w:rPr>
          <w:rStyle w:val="Strong"/>
          <w:rFonts w:ascii="Times New Roman" w:hAnsi="Times New Roman"/>
          <w:bCs/>
          <w:color w:val="333333"/>
          <w:spacing w:val="-4"/>
          <w:lang w:val="uk-UA"/>
        </w:rPr>
        <w:t xml:space="preserve"> </w:t>
      </w:r>
      <w:r>
        <w:rPr>
          <w:rStyle w:val="Strong"/>
          <w:rFonts w:ascii="Times New Roman" w:hAnsi="Times New Roman"/>
          <w:b w:val="0"/>
          <w:bCs/>
          <w:spacing w:val="-4"/>
          <w:sz w:val="28"/>
          <w:szCs w:val="28"/>
          <w:lang w:val="uk-UA"/>
        </w:rPr>
        <w:t xml:space="preserve">1 червня  </w:t>
      </w:r>
      <w:r w:rsidRPr="00A01F33">
        <w:rPr>
          <w:rStyle w:val="Strong"/>
          <w:rFonts w:ascii="Times New Roman" w:hAnsi="Times New Roman"/>
          <w:b w:val="0"/>
          <w:bCs/>
          <w:spacing w:val="-4"/>
          <w:sz w:val="28"/>
          <w:szCs w:val="28"/>
          <w:lang w:val="uk-UA"/>
        </w:rPr>
        <w:t>2011 р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оку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№ 571, на виконання листа Міністерства освіти і науки України від 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03</w:t>
      </w:r>
      <w:r w:rsidRPr="001C4E41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.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10</w:t>
      </w:r>
      <w:r w:rsidRPr="001C4E41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.2018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№ 1/9-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5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93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«Про проведення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імені Тараса Шевченка», наказу Департаменту освіти і науки Сумської обласної держав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ної адміністрації від 0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8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>.10.2018 року № 619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-од, </w:t>
      </w:r>
      <w:r w:rsidRPr="00A01F33">
        <w:rPr>
          <w:rFonts w:ascii="Times New Roman" w:hAnsi="Times New Roman"/>
          <w:sz w:val="28"/>
          <w:szCs w:val="28"/>
          <w:lang w:val="uk-UA"/>
        </w:rPr>
        <w:t>з метою піднесення престижу української мови та літератури у молодого покоління, заохочення</w:t>
      </w:r>
      <w:r>
        <w:rPr>
          <w:rFonts w:ascii="Times New Roman" w:hAnsi="Times New Roman"/>
          <w:sz w:val="28"/>
          <w:szCs w:val="28"/>
          <w:lang w:val="uk-UA"/>
        </w:rPr>
        <w:t xml:space="preserve"> учнів до вивчення рідної мови, сприяння вихованню почуття гордості за свій народ, любові до рідного краю, вшанування поета світового рівня Т.Г.Шевченка</w:t>
      </w:r>
    </w:p>
    <w:p w:rsidR="002875B7" w:rsidRPr="00A01F33" w:rsidRDefault="002875B7" w:rsidP="00A01F33">
      <w:pPr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2875B7" w:rsidRDefault="002875B7" w:rsidP="009F4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Провести урочисте відкриття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</w:t>
      </w:r>
      <w:r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в закладах загальної середньої освіти 18 жовтня 2018 року.</w:t>
      </w:r>
    </w:p>
    <w:p w:rsidR="002875B7" w:rsidRDefault="002875B7" w:rsidP="00C7679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  Конотопському 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міському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F33">
        <w:rPr>
          <w:rFonts w:ascii="Times New Roman" w:hAnsi="Times New Roman"/>
          <w:sz w:val="28"/>
          <w:szCs w:val="28"/>
          <w:lang w:val="uk-UA"/>
        </w:rPr>
        <w:t>методичному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кабіне</w:t>
      </w:r>
      <w:r>
        <w:rPr>
          <w:rFonts w:ascii="Times New Roman" w:hAnsi="Times New Roman"/>
          <w:sz w:val="28"/>
          <w:szCs w:val="28"/>
          <w:lang w:val="uk-UA"/>
        </w:rPr>
        <w:t xml:space="preserve">ту     </w:t>
      </w:r>
      <w:r w:rsidRPr="00A01F33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завідувач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Зелен-</w:t>
      </w:r>
    </w:p>
    <w:p w:rsidR="002875B7" w:rsidRPr="00A01F33" w:rsidRDefault="002875B7" w:rsidP="009F448F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ська Л.М</w:t>
      </w:r>
      <w:r w:rsidRPr="00A01F33">
        <w:rPr>
          <w:rFonts w:ascii="Times New Roman" w:hAnsi="Times New Roman"/>
          <w:sz w:val="28"/>
          <w:szCs w:val="28"/>
          <w:lang w:val="uk-UA"/>
        </w:rPr>
        <w:t>.):</w:t>
      </w:r>
    </w:p>
    <w:p w:rsidR="002875B7" w:rsidRPr="00A01F33" w:rsidRDefault="002875B7" w:rsidP="00C7679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01F33">
        <w:rPr>
          <w:rFonts w:ascii="Times New Roman" w:hAnsi="Times New Roman"/>
          <w:sz w:val="28"/>
          <w:szCs w:val="28"/>
          <w:lang w:val="uk-UA"/>
        </w:rPr>
        <w:t>.1.Забезпечити проведення в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>-201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навчальному році І та ІІ етапів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 відповідно до Положення та Порядку проведення в такі терміни:</w:t>
      </w:r>
    </w:p>
    <w:p w:rsidR="002875B7" w:rsidRPr="00A01F33" w:rsidRDefault="002875B7" w:rsidP="009F4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І етап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у закладах </w:t>
      </w:r>
      <w:r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 w:rsidRPr="00A01F33">
        <w:rPr>
          <w:rFonts w:ascii="Times New Roman" w:hAnsi="Times New Roman"/>
          <w:sz w:val="28"/>
          <w:szCs w:val="28"/>
          <w:lang w:val="uk-UA"/>
        </w:rPr>
        <w:t>– жовтень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року;</w:t>
      </w:r>
    </w:p>
    <w:p w:rsidR="002875B7" w:rsidRPr="002D0FEE" w:rsidRDefault="002875B7" w:rsidP="009F448F">
      <w:pPr>
        <w:spacing w:after="0" w:line="24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ІІ етап – у місті (для учнів закладів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загальної середньої освіти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) – </w:t>
      </w:r>
      <w:r w:rsidRPr="007643A0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7643A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листопада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року о 9.00 на базі загальноосвітньої школи І</w:t>
      </w:r>
      <w:r w:rsidRPr="002D0FEE">
        <w:rPr>
          <w:rFonts w:ascii="Times New Roman" w:hAnsi="Times New Roman"/>
          <w:color w:val="000000"/>
          <w:sz w:val="28"/>
          <w:szCs w:val="28"/>
          <w:lang w:val="uk-UA"/>
        </w:rPr>
        <w:t>-ІІІ ступенів № 5.</w:t>
      </w:r>
    </w:p>
    <w:p w:rsidR="002875B7" w:rsidRPr="00A01F33" w:rsidRDefault="002875B7" w:rsidP="009F4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.2. Надіслати звіти про проведення І та ІІ етапів, роботи учнів-переможців, заявки на участь у ІІІ етапі конкурсу обласному інституту післядипломної педагогічної освіти до </w:t>
      </w:r>
      <w:r>
        <w:rPr>
          <w:rFonts w:ascii="Times New Roman" w:hAnsi="Times New Roman"/>
          <w:sz w:val="28"/>
          <w:szCs w:val="28"/>
          <w:lang w:val="uk-UA"/>
        </w:rPr>
        <w:t>22 листопада 2018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A01F33">
        <w:rPr>
          <w:rFonts w:ascii="Times New Roman" w:hAnsi="Times New Roman"/>
          <w:sz w:val="28"/>
          <w:szCs w:val="28"/>
          <w:lang w:val="uk-UA"/>
        </w:rPr>
        <w:t>. Затвердити склад</w:t>
      </w:r>
      <w:r>
        <w:rPr>
          <w:rFonts w:ascii="Times New Roman" w:hAnsi="Times New Roman"/>
          <w:sz w:val="28"/>
          <w:szCs w:val="28"/>
          <w:lang w:val="uk-UA"/>
        </w:rPr>
        <w:t xml:space="preserve"> оргкомітету, журі конкурсу та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склад робочих груп (додатки 1, 2, 3). 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 Директорам закладів</w:t>
      </w:r>
      <w:r w:rsidRPr="001C4E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загальної середньої освіти</w:t>
      </w:r>
      <w:r w:rsidRPr="00A01F33">
        <w:rPr>
          <w:rFonts w:ascii="Times New Roman" w:hAnsi="Times New Roman"/>
          <w:sz w:val="28"/>
          <w:szCs w:val="28"/>
          <w:lang w:val="uk-UA"/>
        </w:rPr>
        <w:t>: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.1. Забезпечити підготовку завдань І етапу конкурсу вчителями української мови і літератури та проведення його у визначений термін.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.2. Організувати своєчасний прихід учнів, переможців І етапу даного конкурсу, в супроводі вчителя</w:t>
      </w:r>
      <w:r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A01F33">
        <w:rPr>
          <w:rFonts w:ascii="Times New Roman" w:hAnsi="Times New Roman"/>
          <w:sz w:val="28"/>
          <w:szCs w:val="28"/>
          <w:lang w:val="uk-UA"/>
        </w:rPr>
        <w:t>.11.201</w:t>
      </w:r>
      <w:r>
        <w:rPr>
          <w:rFonts w:ascii="Times New Roman" w:hAnsi="Times New Roman"/>
          <w:sz w:val="28"/>
          <w:szCs w:val="28"/>
          <w:lang w:val="uk-UA"/>
        </w:rPr>
        <w:t>8 р.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у визначений навчальний заклад. 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.3. Забезпечити участь членів журі та робочих груп у конкурсі згідно з додатками.</w:t>
      </w:r>
    </w:p>
    <w:p w:rsidR="002875B7" w:rsidRPr="00A01F33" w:rsidRDefault="002875B7" w:rsidP="00FD6388">
      <w:pPr>
        <w:spacing w:after="0" w:line="240" w:lineRule="atLeast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.4.  Підготувати аналітичні накази за результатами  І етапу конкурсу.</w:t>
      </w:r>
    </w:p>
    <w:p w:rsidR="002875B7" w:rsidRPr="00A01F33" w:rsidRDefault="002875B7" w:rsidP="00FD6388">
      <w:pPr>
        <w:spacing w:after="0" w:line="240" w:lineRule="atLeast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A01F33">
        <w:rPr>
          <w:rFonts w:ascii="Times New Roman" w:hAnsi="Times New Roman"/>
          <w:sz w:val="28"/>
          <w:szCs w:val="28"/>
          <w:lang w:val="uk-UA"/>
        </w:rPr>
        <w:t>.5. Звіти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етапу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заявки для участі в ІІ етапі конкурсу подати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Конотопського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міського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методичного кабінету до</w:t>
      </w:r>
      <w:r>
        <w:rPr>
          <w:rFonts w:ascii="Times New Roman" w:hAnsi="Times New Roman"/>
          <w:sz w:val="28"/>
          <w:szCs w:val="28"/>
          <w:lang w:val="uk-UA"/>
        </w:rPr>
        <w:t xml:space="preserve"> 14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року (додатки 4, 5). 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A01F33">
        <w:rPr>
          <w:rFonts w:ascii="Times New Roman" w:hAnsi="Times New Roman"/>
          <w:sz w:val="28"/>
          <w:lang w:val="uk-UA"/>
        </w:rPr>
        <w:t xml:space="preserve">.6. Надати вчителям, які ввійшли до складу міського журі, робочої групи  та членам адміністрації ЗОШ №5, де буде проведений ІІ етап конкурсу, інші дні відпочинку за роботу у вихідний день – </w:t>
      </w:r>
      <w:r>
        <w:rPr>
          <w:rFonts w:ascii="Times New Roman" w:hAnsi="Times New Roman"/>
          <w:sz w:val="28"/>
          <w:lang w:val="uk-UA"/>
        </w:rPr>
        <w:t>17</w:t>
      </w:r>
      <w:r w:rsidRPr="00A01F33">
        <w:rPr>
          <w:rFonts w:ascii="Times New Roman" w:hAnsi="Times New Roman"/>
          <w:sz w:val="28"/>
          <w:lang w:val="uk-UA"/>
        </w:rPr>
        <w:t>.11.201</w:t>
      </w:r>
      <w:r>
        <w:rPr>
          <w:rFonts w:ascii="Times New Roman" w:hAnsi="Times New Roman"/>
          <w:sz w:val="28"/>
          <w:lang w:val="uk-UA"/>
        </w:rPr>
        <w:t xml:space="preserve">8 </w:t>
      </w:r>
      <w:r w:rsidRPr="00A01F33">
        <w:rPr>
          <w:rFonts w:ascii="Times New Roman" w:hAnsi="Times New Roman"/>
          <w:sz w:val="28"/>
          <w:lang w:val="uk-UA"/>
        </w:rPr>
        <w:t>р. згідно з чинним законодавством.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Директорові Конотопської </w:t>
      </w:r>
      <w:r w:rsidRPr="00A01F33">
        <w:rPr>
          <w:rFonts w:ascii="Times New Roman" w:hAnsi="Times New Roman"/>
          <w:sz w:val="28"/>
          <w:szCs w:val="28"/>
          <w:lang w:val="uk-UA"/>
        </w:rPr>
        <w:t>загальноосвітньої  школи І-ІІІ ступенів № 5 Юрченку О.В. створити в закладі належні умови для проведення конкурсу та роботи журі, забезпечити урочисте відкриття ІІ етапу конкурсу.</w:t>
      </w:r>
    </w:p>
    <w:p w:rsidR="002875B7" w:rsidRPr="00A01F33" w:rsidRDefault="002875B7" w:rsidP="00FD638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01F33">
        <w:rPr>
          <w:rFonts w:ascii="Times New Roman" w:hAnsi="Times New Roman"/>
          <w:sz w:val="28"/>
          <w:szCs w:val="28"/>
          <w:lang w:val="uk-UA"/>
        </w:rPr>
        <w:t>. Контроль за виконанням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даного наказу покласти на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завідувача Конотопського міського методичного  кабінету </w:t>
      </w:r>
      <w:r>
        <w:rPr>
          <w:rFonts w:ascii="Times New Roman" w:hAnsi="Times New Roman"/>
          <w:sz w:val="28"/>
          <w:szCs w:val="28"/>
          <w:lang w:val="uk-UA"/>
        </w:rPr>
        <w:t>Зеленську Л</w:t>
      </w:r>
      <w:r w:rsidRPr="00A01F33">
        <w:rPr>
          <w:rFonts w:ascii="Times New Roman" w:hAnsi="Times New Roman"/>
          <w:sz w:val="28"/>
          <w:szCs w:val="28"/>
          <w:lang w:val="uk-UA"/>
        </w:rPr>
        <w:t>.М.</w:t>
      </w:r>
    </w:p>
    <w:p w:rsidR="002875B7" w:rsidRPr="00A01F33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8468F3" w:rsidRDefault="002875B7" w:rsidP="00FD638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68F3">
        <w:rPr>
          <w:rFonts w:ascii="Times New Roman" w:hAnsi="Times New Roman"/>
          <w:b/>
          <w:sz w:val="28"/>
          <w:szCs w:val="28"/>
          <w:lang w:val="uk-UA"/>
        </w:rPr>
        <w:t>Начальник відділу освіти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ab/>
      </w:r>
      <w:r w:rsidRPr="008468F3">
        <w:rPr>
          <w:rFonts w:ascii="Times New Roman" w:hAnsi="Times New Roman"/>
          <w:b/>
          <w:sz w:val="28"/>
          <w:szCs w:val="28"/>
          <w:lang w:val="uk-UA"/>
        </w:rPr>
        <w:tab/>
      </w:r>
      <w:r w:rsidRPr="008468F3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О.</w:t>
      </w:r>
      <w:r w:rsidRPr="008468F3">
        <w:rPr>
          <w:rFonts w:ascii="Times New Roman" w:hAnsi="Times New Roman"/>
          <w:b/>
          <w:sz w:val="28"/>
          <w:szCs w:val="28"/>
          <w:lang w:val="uk-UA"/>
        </w:rPr>
        <w:t xml:space="preserve"> Беспала</w:t>
      </w:r>
    </w:p>
    <w:p w:rsidR="002875B7" w:rsidRPr="008468F3" w:rsidRDefault="002875B7" w:rsidP="00FD6388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75B7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FD6388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875B7" w:rsidRPr="002D0FEE" w:rsidRDefault="002875B7" w:rsidP="00A01F33">
      <w:pPr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D0FEE">
        <w:rPr>
          <w:rFonts w:ascii="Times New Roman" w:hAnsi="Times New Roman"/>
          <w:color w:val="000000"/>
          <w:sz w:val="24"/>
          <w:szCs w:val="24"/>
          <w:lang w:val="uk-UA"/>
        </w:rPr>
        <w:t>Людмила Зеленська</w:t>
      </w:r>
    </w:p>
    <w:p w:rsidR="002875B7" w:rsidRDefault="002875B7" w:rsidP="00A01F33">
      <w:pPr>
        <w:spacing w:line="24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5B7" w:rsidRPr="004149DF" w:rsidRDefault="002875B7" w:rsidP="00A01F33">
      <w:pPr>
        <w:spacing w:line="24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01F33">
        <w:rPr>
          <w:rFonts w:ascii="Times New Roman" w:hAnsi="Times New Roman"/>
          <w:sz w:val="28"/>
          <w:szCs w:val="28"/>
          <w:lang w:val="uk-UA"/>
        </w:rPr>
        <w:t>Додаток  1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01F3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.10.201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8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>оргкомітету</w:t>
      </w:r>
      <w:r w:rsidRPr="004149D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149DF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01F33">
        <w:rPr>
          <w:rStyle w:val="Strong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Міжнародного мовно</w:t>
      </w:r>
      <w:r w:rsidRPr="005F6CED">
        <w:rPr>
          <w:rFonts w:ascii="Times New Roman" w:hAnsi="Times New Roman"/>
          <w:sz w:val="28"/>
          <w:szCs w:val="28"/>
          <w:lang w:val="uk-UA"/>
        </w:rPr>
        <w:t>-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літературного конкурсу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>учнівської та студентської молоді імені Тараса Шевченка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Голова оргкомітету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 Зеленська Л.М</w:t>
      </w:r>
      <w:r w:rsidRPr="00A01F3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, завідувач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Конотопського міського </w:t>
      </w:r>
    </w:p>
    <w:p w:rsidR="002875B7" w:rsidRPr="00A01F33" w:rsidRDefault="002875B7" w:rsidP="007643A0">
      <w:pPr>
        <w:spacing w:after="0" w:line="240" w:lineRule="atLeast"/>
        <w:ind w:left="2127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01F33">
        <w:rPr>
          <w:rFonts w:ascii="Times New Roman" w:hAnsi="Times New Roman"/>
          <w:sz w:val="28"/>
          <w:szCs w:val="28"/>
          <w:lang w:val="uk-UA"/>
        </w:rPr>
        <w:t>методичного кабінету.</w:t>
      </w: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Члени оргкомітету:   </w:t>
      </w:r>
      <w:r>
        <w:rPr>
          <w:rFonts w:ascii="Times New Roman" w:hAnsi="Times New Roman"/>
          <w:sz w:val="28"/>
          <w:szCs w:val="28"/>
          <w:lang w:val="uk-UA"/>
        </w:rPr>
        <w:t xml:space="preserve">   Тимчук Н.С.,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методист методичного кабінету;</w:t>
      </w: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Худенко В.П</w:t>
      </w:r>
      <w:r w:rsidRPr="00A01F33">
        <w:rPr>
          <w:rFonts w:ascii="Times New Roman" w:hAnsi="Times New Roman"/>
          <w:sz w:val="28"/>
          <w:szCs w:val="28"/>
          <w:lang w:val="uk-UA"/>
        </w:rPr>
        <w:t>., методист методичного кабінету;</w:t>
      </w:r>
    </w:p>
    <w:p w:rsidR="002875B7" w:rsidRPr="002D0FEE" w:rsidRDefault="002875B7" w:rsidP="007643A0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49DF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 </w:t>
      </w:r>
      <w:r w:rsidRPr="002D0FEE">
        <w:rPr>
          <w:rFonts w:ascii="Times New Roman" w:hAnsi="Times New Roman"/>
          <w:color w:val="000000"/>
          <w:sz w:val="28"/>
          <w:szCs w:val="28"/>
          <w:lang w:val="uk-UA"/>
        </w:rPr>
        <w:t>Нещадимова С.А., заступник директора ЗОШ №5.</w:t>
      </w: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A01F33">
        <w:rPr>
          <w:rFonts w:ascii="Times New Roman" w:hAnsi="Times New Roman"/>
          <w:sz w:val="28"/>
          <w:szCs w:val="28"/>
          <w:lang w:val="uk-UA"/>
        </w:rPr>
        <w:t>Додаток 2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01F3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A01F33">
        <w:rPr>
          <w:rFonts w:ascii="Times New Roman" w:hAnsi="Times New Roman"/>
          <w:sz w:val="28"/>
          <w:szCs w:val="28"/>
          <w:lang w:val="uk-UA"/>
        </w:rPr>
        <w:t>.10.201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A01F33" w:rsidRDefault="002875B7" w:rsidP="00E35DBD">
      <w:pPr>
        <w:spacing w:after="0" w:line="240" w:lineRule="atLeas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 xml:space="preserve">журі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ІІ  етапу </w:t>
      </w:r>
      <w:r w:rsidRPr="004149DF"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Міжнародного мовно</w:t>
      </w:r>
      <w:r w:rsidRPr="005F6CED">
        <w:rPr>
          <w:rFonts w:ascii="Times New Roman" w:hAnsi="Times New Roman"/>
          <w:sz w:val="28"/>
          <w:szCs w:val="28"/>
          <w:lang w:val="uk-UA"/>
        </w:rPr>
        <w:t>-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літературного конкурсу учнівської та студентської молоді імені Тараса Шевченка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75B7" w:rsidRDefault="002875B7" w:rsidP="005F6C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Голова журі –</w:t>
      </w:r>
      <w:r>
        <w:rPr>
          <w:rFonts w:ascii="Times New Roman" w:hAnsi="Times New Roman"/>
          <w:sz w:val="28"/>
          <w:szCs w:val="28"/>
          <w:lang w:val="uk-UA"/>
        </w:rPr>
        <w:t xml:space="preserve"> Лемешко О.А</w:t>
      </w:r>
      <w:r w:rsidRPr="00A01F33">
        <w:rPr>
          <w:rFonts w:ascii="Times New Roman" w:hAnsi="Times New Roman"/>
          <w:sz w:val="28"/>
          <w:szCs w:val="28"/>
          <w:lang w:val="uk-UA"/>
        </w:rPr>
        <w:t>., керівник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методичного об’єднання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</w:p>
    <w:p w:rsidR="002875B7" w:rsidRDefault="002875B7" w:rsidP="005F6C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A01F33">
        <w:rPr>
          <w:rFonts w:ascii="Times New Roman" w:hAnsi="Times New Roman"/>
          <w:sz w:val="28"/>
          <w:szCs w:val="28"/>
          <w:lang w:val="uk-UA"/>
        </w:rPr>
        <w:t>вчителів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української мови та літератури, вчитель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</w:p>
    <w:p w:rsidR="002875B7" w:rsidRPr="005F6CED" w:rsidRDefault="002875B7" w:rsidP="005F6CED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ЗОШ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F33">
        <w:rPr>
          <w:rFonts w:ascii="Times New Roman" w:hAnsi="Times New Roman"/>
          <w:sz w:val="28"/>
          <w:szCs w:val="28"/>
          <w:lang w:val="uk-UA"/>
        </w:rPr>
        <w:t>№1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A01F3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Члени журі:  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Головань Н.М., учитель-методист </w:t>
      </w:r>
      <w:r w:rsidRPr="00A01F33">
        <w:rPr>
          <w:rFonts w:ascii="Times New Roman" w:hAnsi="Times New Roman"/>
          <w:sz w:val="28"/>
          <w:szCs w:val="28"/>
          <w:lang w:val="uk-UA"/>
        </w:rPr>
        <w:t>гімназії;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Хижня</w:t>
      </w:r>
      <w:r>
        <w:rPr>
          <w:rFonts w:ascii="Times New Roman" w:hAnsi="Times New Roman"/>
          <w:sz w:val="28"/>
          <w:szCs w:val="28"/>
          <w:lang w:val="uk-UA"/>
        </w:rPr>
        <w:t xml:space="preserve">к І.М., учитель вищої категорії, старший учитель </w:t>
      </w:r>
      <w:r w:rsidRPr="00A01F33">
        <w:rPr>
          <w:rFonts w:ascii="Times New Roman" w:hAnsi="Times New Roman"/>
          <w:sz w:val="28"/>
          <w:szCs w:val="28"/>
          <w:lang w:val="uk-UA"/>
        </w:rPr>
        <w:t>гімназії;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Журавель Л.В., </w:t>
      </w:r>
      <w:r>
        <w:rPr>
          <w:rFonts w:ascii="Times New Roman" w:hAnsi="Times New Roman"/>
          <w:sz w:val="28"/>
          <w:szCs w:val="28"/>
          <w:lang w:val="uk-UA"/>
        </w:rPr>
        <w:t xml:space="preserve">учитель-методист </w:t>
      </w:r>
      <w:r w:rsidRPr="00A01F33">
        <w:rPr>
          <w:rFonts w:ascii="Times New Roman" w:hAnsi="Times New Roman"/>
          <w:sz w:val="28"/>
          <w:szCs w:val="28"/>
          <w:lang w:val="uk-UA"/>
        </w:rPr>
        <w:t>гімназії;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Борисенко О.М.,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учитель</w:t>
      </w:r>
      <w:r>
        <w:rPr>
          <w:rFonts w:ascii="Times New Roman" w:hAnsi="Times New Roman"/>
          <w:sz w:val="28"/>
          <w:szCs w:val="28"/>
          <w:lang w:val="uk-UA"/>
        </w:rPr>
        <w:t>-методист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гімназії; 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Петренко Л.І., учитель-методист СШ №12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;                                  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Пономарьова Л.М.,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 №2;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Іржавська Г.В.,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 №3;</w:t>
      </w:r>
    </w:p>
    <w:p w:rsidR="002875B7" w:rsidRPr="00A01F33" w:rsidRDefault="002875B7" w:rsidP="007643A0">
      <w:pPr>
        <w:tabs>
          <w:tab w:val="left" w:pos="783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  <w:t xml:space="preserve">Передрій Т.Г.,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 xml:space="preserve">, старший учитель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 №3;</w:t>
      </w:r>
    </w:p>
    <w:p w:rsidR="002875B7" w:rsidRPr="00A01F33" w:rsidRDefault="002875B7" w:rsidP="007643A0">
      <w:pPr>
        <w:tabs>
          <w:tab w:val="left" w:pos="783"/>
          <w:tab w:val="left" w:pos="833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          Олех Л.М., учитель </w:t>
      </w:r>
      <w:r>
        <w:rPr>
          <w:rFonts w:ascii="Times New Roman" w:hAnsi="Times New Roman"/>
          <w:sz w:val="28"/>
          <w:szCs w:val="28"/>
          <w:lang w:val="uk-UA"/>
        </w:rPr>
        <w:t xml:space="preserve">вищої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 №3;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Лінчак В.М., учитель І категорії СШ №3;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Мірошниченко Л.В.,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учитель І категорії ЗОШ №5;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Дубина Л.М., учитель І категорії ЗОШ №5;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Антипова Г.В.,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ЗОШ №7;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Ілляшенко О.І.,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 xml:space="preserve">, старший учитель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ЗОШ №7;</w:t>
      </w:r>
    </w:p>
    <w:p w:rsidR="002875B7" w:rsidRPr="00A01F33" w:rsidRDefault="002875B7" w:rsidP="007643A0">
      <w:pPr>
        <w:spacing w:after="0" w:line="240" w:lineRule="atLeast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Лук’яненко А. Б., учитель вищої категорії СШ №9;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Плаксіна Л.В.,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учитель </w:t>
      </w:r>
      <w:r>
        <w:rPr>
          <w:rFonts w:ascii="Times New Roman" w:hAnsi="Times New Roman"/>
          <w:sz w:val="28"/>
          <w:szCs w:val="28"/>
          <w:lang w:val="uk-UA"/>
        </w:rPr>
        <w:t xml:space="preserve">ІІ </w:t>
      </w:r>
      <w:r w:rsidRPr="00A01F33">
        <w:rPr>
          <w:rFonts w:ascii="Times New Roman" w:hAnsi="Times New Roman"/>
          <w:sz w:val="28"/>
          <w:szCs w:val="28"/>
          <w:lang w:val="uk-UA"/>
        </w:rPr>
        <w:t>категорії СШ №9;</w:t>
      </w:r>
    </w:p>
    <w:p w:rsidR="002875B7" w:rsidRPr="00A01F33" w:rsidRDefault="002875B7" w:rsidP="007643A0">
      <w:pPr>
        <w:spacing w:after="0" w:line="240" w:lineRule="atLeast"/>
        <w:ind w:firstLine="709"/>
        <w:rPr>
          <w:rFonts w:ascii="Times New Roman" w:hAnsi="Times New Roman"/>
          <w:sz w:val="18"/>
          <w:szCs w:val="1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 Пасько І. А.,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 №9;</w:t>
      </w:r>
    </w:p>
    <w:p w:rsidR="002875B7" w:rsidRDefault="002875B7" w:rsidP="007643A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Пугач О.М., учитель-методист ЗОШ №10;</w:t>
      </w:r>
    </w:p>
    <w:p w:rsidR="002875B7" w:rsidRDefault="002875B7" w:rsidP="007643A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Кисельова І.І., учитель вищої категорії ЗОШ №10;</w:t>
      </w:r>
    </w:p>
    <w:p w:rsidR="002875B7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Лемешко О.А., учитель </w:t>
      </w:r>
      <w:r>
        <w:rPr>
          <w:rFonts w:ascii="Times New Roman" w:hAnsi="Times New Roman"/>
          <w:sz w:val="28"/>
          <w:szCs w:val="28"/>
          <w:lang w:val="uk-UA"/>
        </w:rPr>
        <w:t xml:space="preserve">вищої </w:t>
      </w:r>
      <w:r w:rsidRPr="00A01F33">
        <w:rPr>
          <w:rFonts w:ascii="Times New Roman" w:hAnsi="Times New Roman"/>
          <w:sz w:val="28"/>
          <w:szCs w:val="28"/>
          <w:lang w:val="uk-UA"/>
        </w:rPr>
        <w:t>категорії ЗОШ №11;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Лушня С.П., учитель І категорії ЗОШ №11; 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Леонтьєва О.І., учитель вищої категорії СШ №12;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Братусь Т.М., учитель вищої категорії СШ №12;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 xml:space="preserve">Моїсеєнко Р.І., учитель </w:t>
      </w:r>
      <w:r>
        <w:rPr>
          <w:rFonts w:ascii="Times New Roman" w:hAnsi="Times New Roman"/>
          <w:sz w:val="28"/>
          <w:szCs w:val="28"/>
          <w:lang w:val="uk-UA"/>
        </w:rPr>
        <w:t xml:space="preserve">вищої </w:t>
      </w:r>
      <w:r w:rsidRPr="00A01F33">
        <w:rPr>
          <w:rFonts w:ascii="Times New Roman" w:hAnsi="Times New Roman"/>
          <w:sz w:val="28"/>
          <w:szCs w:val="28"/>
          <w:lang w:val="uk-UA"/>
        </w:rPr>
        <w:t>категорії СШ №12;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Гудим В.В., учитель-методист </w:t>
      </w:r>
      <w:r w:rsidRPr="00A01F33">
        <w:rPr>
          <w:rFonts w:ascii="Times New Roman" w:hAnsi="Times New Roman"/>
          <w:sz w:val="28"/>
          <w:szCs w:val="28"/>
          <w:lang w:val="uk-UA"/>
        </w:rPr>
        <w:t>ЗОШ №13;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Салогуб Н.В., учитель вищої категорії ЗОШ №13;</w:t>
      </w:r>
    </w:p>
    <w:p w:rsidR="002875B7" w:rsidRPr="002D0FEE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color w:val="000000"/>
          <w:lang w:val="uk-UA"/>
        </w:rPr>
      </w:pPr>
      <w:r w:rsidRPr="002D0FEE">
        <w:rPr>
          <w:rFonts w:ascii="Times New Roman" w:hAnsi="Times New Roman"/>
          <w:color w:val="000000"/>
          <w:sz w:val="28"/>
          <w:szCs w:val="28"/>
          <w:lang w:val="uk-UA"/>
        </w:rPr>
        <w:t>Синенко Я.А., учитель І категорії ЗОШ №</w:t>
      </w:r>
      <w:r w:rsidRPr="002D0FEE">
        <w:rPr>
          <w:rFonts w:ascii="Times New Roman" w:hAnsi="Times New Roman"/>
          <w:color w:val="000000"/>
          <w:lang w:val="uk-UA"/>
        </w:rPr>
        <w:t>14;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Прокопець Т.П., учитель вищої категорії</w:t>
      </w:r>
      <w:r>
        <w:rPr>
          <w:rFonts w:ascii="Times New Roman" w:hAnsi="Times New Roman"/>
          <w:sz w:val="28"/>
          <w:szCs w:val="28"/>
          <w:lang w:val="uk-UA"/>
        </w:rPr>
        <w:t>, старший учитель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ПЗОШ;</w:t>
      </w:r>
    </w:p>
    <w:p w:rsidR="002875B7" w:rsidRPr="00A01F33" w:rsidRDefault="002875B7" w:rsidP="007643A0">
      <w:pPr>
        <w:tabs>
          <w:tab w:val="left" w:pos="767"/>
        </w:tabs>
        <w:spacing w:after="0" w:line="240" w:lineRule="atLeast"/>
        <w:ind w:left="767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>Щербина Л.М., учитель вищої категорії ПЗОШ.</w:t>
      </w:r>
    </w:p>
    <w:p w:rsidR="002875B7" w:rsidRPr="00A01F33" w:rsidRDefault="002875B7" w:rsidP="007643A0">
      <w:pPr>
        <w:tabs>
          <w:tab w:val="left" w:pos="1740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01F33">
        <w:rPr>
          <w:rFonts w:ascii="Times New Roman" w:hAnsi="Times New Roman"/>
          <w:sz w:val="28"/>
          <w:szCs w:val="28"/>
          <w:lang w:val="uk-UA"/>
        </w:rPr>
        <w:t>Додаток № 3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01F3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11.</w:t>
      </w:r>
      <w:r w:rsidRPr="00A01F33">
        <w:rPr>
          <w:rFonts w:ascii="Times New Roman" w:hAnsi="Times New Roman"/>
          <w:sz w:val="28"/>
          <w:szCs w:val="28"/>
          <w:lang w:val="uk-UA"/>
        </w:rPr>
        <w:t>10.201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>Кількісний склад</w:t>
      </w:r>
    </w:p>
    <w:p w:rsidR="002875B7" w:rsidRPr="00A01F33" w:rsidRDefault="002875B7" w:rsidP="007643A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робочих груп ІІ етапу </w:t>
      </w:r>
      <w:r w:rsidRPr="004149DF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 xml:space="preserve"> Міжнародного мовно</w:t>
      </w:r>
      <w:r w:rsidRPr="007643A0">
        <w:rPr>
          <w:rFonts w:ascii="Times New Roman" w:hAnsi="Times New Roman"/>
          <w:sz w:val="28"/>
          <w:szCs w:val="28"/>
          <w:lang w:val="uk-UA"/>
        </w:rPr>
        <w:t>-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літературного конкурсу</w:t>
      </w:r>
    </w:p>
    <w:p w:rsidR="002875B7" w:rsidRPr="006B768B" w:rsidRDefault="002875B7" w:rsidP="006B768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1F33">
        <w:rPr>
          <w:rFonts w:ascii="Times New Roman" w:hAnsi="Times New Roman"/>
          <w:b/>
          <w:sz w:val="28"/>
          <w:szCs w:val="28"/>
          <w:lang w:val="uk-UA"/>
        </w:rPr>
        <w:t>учнівської та студентської молоді імені Тараса Шевченка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  <w:t xml:space="preserve">До робочих груп (тільки не з числа вчителів початкових класів, української мови і літератури, російської мови) у складі 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двох представників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направляють такі заклади: гімназія, СШ №9, 12; по </w:t>
      </w:r>
      <w:r w:rsidRPr="00A01F33">
        <w:rPr>
          <w:rFonts w:ascii="Times New Roman" w:hAnsi="Times New Roman"/>
          <w:b/>
          <w:sz w:val="28"/>
          <w:szCs w:val="28"/>
          <w:lang w:val="uk-UA"/>
        </w:rPr>
        <w:t>одному представнику –</w:t>
      </w:r>
      <w:r w:rsidRPr="00A01F33">
        <w:rPr>
          <w:rFonts w:ascii="Times New Roman" w:hAnsi="Times New Roman"/>
          <w:sz w:val="28"/>
          <w:szCs w:val="28"/>
          <w:lang w:val="uk-UA"/>
        </w:rPr>
        <w:t xml:space="preserve"> СШ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№2, 3, ЗОШ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F33">
        <w:rPr>
          <w:rFonts w:ascii="Times New Roman" w:hAnsi="Times New Roman"/>
          <w:sz w:val="28"/>
          <w:szCs w:val="28"/>
          <w:lang w:val="uk-UA"/>
        </w:rPr>
        <w:t>№7, 10, 11, 13, 14, Підлипненська ЗОШ.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A01F33" w:rsidRDefault="002875B7" w:rsidP="007643A0">
      <w:pPr>
        <w:spacing w:after="0" w:line="240" w:lineRule="atLeast"/>
        <w:ind w:left="567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01F33">
        <w:rPr>
          <w:rFonts w:ascii="Times New Roman" w:hAnsi="Times New Roman"/>
          <w:sz w:val="28"/>
          <w:szCs w:val="28"/>
          <w:lang w:val="uk-UA"/>
        </w:rPr>
        <w:t>Додаток  4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01F3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875B7" w:rsidRDefault="002875B7" w:rsidP="007643A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від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11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.10.201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4149DF" w:rsidRDefault="002875B7" w:rsidP="007643A0">
      <w:pPr>
        <w:pStyle w:val="BodyTextIndent"/>
        <w:spacing w:after="0" w:line="240" w:lineRule="atLeast"/>
        <w:ind w:left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4149DF">
        <w:rPr>
          <w:rFonts w:cs="Times New Roman"/>
          <w:b/>
          <w:color w:val="000000"/>
          <w:sz w:val="28"/>
          <w:szCs w:val="28"/>
        </w:rPr>
        <w:t>З</w:t>
      </w:r>
      <w:r w:rsidRPr="004149DF">
        <w:rPr>
          <w:rFonts w:cs="Times New Roman"/>
          <w:b/>
          <w:color w:val="000000"/>
          <w:sz w:val="28"/>
          <w:szCs w:val="28"/>
          <w:lang w:val="uk-UA"/>
        </w:rPr>
        <w:t xml:space="preserve">віт </w:t>
      </w:r>
      <w:r w:rsidRPr="004149DF">
        <w:rPr>
          <w:rFonts w:cs="Times New Roman"/>
          <w:b/>
          <w:color w:val="000000"/>
          <w:sz w:val="28"/>
          <w:szCs w:val="28"/>
        </w:rPr>
        <w:t xml:space="preserve">про проведення </w:t>
      </w:r>
    </w:p>
    <w:p w:rsidR="002875B7" w:rsidRPr="004149DF" w:rsidRDefault="002875B7" w:rsidP="007643A0">
      <w:pPr>
        <w:pStyle w:val="BodyTextIndent"/>
        <w:spacing w:after="0" w:line="240" w:lineRule="atLeast"/>
        <w:ind w:left="0"/>
        <w:jc w:val="center"/>
        <w:rPr>
          <w:rFonts w:cs="Times New Roman"/>
          <w:b/>
          <w:color w:val="000000"/>
          <w:sz w:val="28"/>
          <w:szCs w:val="28"/>
          <w:lang w:val="uk-UA"/>
        </w:rPr>
      </w:pPr>
      <w:r w:rsidRPr="004149DF">
        <w:rPr>
          <w:rFonts w:cs="Times New Roman"/>
          <w:b/>
          <w:sz w:val="28"/>
          <w:szCs w:val="28"/>
          <w:lang w:val="uk-UA"/>
        </w:rPr>
        <w:t xml:space="preserve">І етапу </w:t>
      </w:r>
      <w:r w:rsidRPr="004149DF">
        <w:rPr>
          <w:b/>
          <w:sz w:val="28"/>
          <w:szCs w:val="28"/>
          <w:lang w:val="en-US"/>
        </w:rPr>
        <w:t>IX</w:t>
      </w:r>
      <w:r w:rsidRPr="004149DF">
        <w:rPr>
          <w:rFonts w:cs="Times New Roman"/>
          <w:b/>
          <w:sz w:val="28"/>
          <w:szCs w:val="28"/>
          <w:lang w:val="uk-UA"/>
        </w:rPr>
        <w:t xml:space="preserve"> Міжнародного мовно</w:t>
      </w:r>
      <w:r w:rsidRPr="004149DF">
        <w:rPr>
          <w:rFonts w:cs="Times New Roman"/>
          <w:sz w:val="28"/>
          <w:szCs w:val="28"/>
          <w:lang w:val="uk-UA"/>
        </w:rPr>
        <w:t>-</w:t>
      </w:r>
      <w:r w:rsidRPr="004149DF">
        <w:rPr>
          <w:rFonts w:cs="Times New Roman"/>
          <w:b/>
          <w:sz w:val="28"/>
          <w:szCs w:val="28"/>
          <w:lang w:val="uk-UA"/>
        </w:rPr>
        <w:t>літературного конкурсу учнівської та студентської молоді імені Тараса Шевченка</w:t>
      </w:r>
      <w:r w:rsidRPr="004149DF">
        <w:rPr>
          <w:rFonts w:cs="Times New Roman"/>
          <w:b/>
          <w:color w:val="000000"/>
          <w:sz w:val="28"/>
          <w:szCs w:val="28"/>
        </w:rPr>
        <w:t xml:space="preserve"> у 201</w:t>
      </w:r>
      <w:r w:rsidRPr="004149DF">
        <w:rPr>
          <w:rFonts w:cs="Times New Roman"/>
          <w:b/>
          <w:color w:val="000000"/>
          <w:sz w:val="28"/>
          <w:szCs w:val="28"/>
          <w:lang w:val="uk-UA"/>
        </w:rPr>
        <w:t>8</w:t>
      </w:r>
      <w:r w:rsidRPr="004149DF">
        <w:rPr>
          <w:rFonts w:cs="Times New Roman"/>
          <w:color w:val="000000"/>
          <w:sz w:val="28"/>
          <w:szCs w:val="28"/>
        </w:rPr>
        <w:t>-</w:t>
      </w:r>
      <w:r w:rsidRPr="004149DF">
        <w:rPr>
          <w:rFonts w:cs="Times New Roman"/>
          <w:b/>
          <w:color w:val="000000"/>
          <w:sz w:val="28"/>
          <w:szCs w:val="28"/>
        </w:rPr>
        <w:t>201</w:t>
      </w:r>
      <w:r w:rsidRPr="004149DF">
        <w:rPr>
          <w:rFonts w:cs="Times New Roman"/>
          <w:b/>
          <w:color w:val="000000"/>
          <w:sz w:val="28"/>
          <w:szCs w:val="28"/>
          <w:lang w:val="uk-UA"/>
        </w:rPr>
        <w:t>9</w:t>
      </w:r>
      <w:r w:rsidRPr="004149DF">
        <w:rPr>
          <w:rFonts w:cs="Times New Roman"/>
          <w:b/>
          <w:color w:val="000000"/>
          <w:sz w:val="28"/>
          <w:szCs w:val="28"/>
        </w:rPr>
        <w:t xml:space="preserve"> навчальному  році</w:t>
      </w:r>
    </w:p>
    <w:tbl>
      <w:tblPr>
        <w:tblpPr w:leftFromText="180" w:rightFromText="180" w:vertAnchor="text" w:horzAnchor="margin" w:tblpXSpec="center" w:tblpY="260"/>
        <w:tblW w:w="0" w:type="auto"/>
        <w:tblLayout w:type="fixed"/>
        <w:tblLook w:val="0000"/>
      </w:tblPr>
      <w:tblGrid>
        <w:gridCol w:w="1317"/>
        <w:gridCol w:w="1269"/>
        <w:gridCol w:w="3260"/>
        <w:gridCol w:w="3652"/>
      </w:tblGrid>
      <w:tr w:rsidR="002875B7" w:rsidRPr="005C7EDC" w:rsidTr="007643A0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№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 xml:space="preserve">з/п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 xml:space="preserve">   К л а 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Кількість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учасників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Кількість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</w:rPr>
            </w:pPr>
            <w:r w:rsidRPr="00A01F33">
              <w:rPr>
                <w:rFonts w:cs="Times New Roman"/>
                <w:color w:val="000000"/>
              </w:rPr>
              <w:t>переможців</w:t>
            </w:r>
          </w:p>
        </w:tc>
      </w:tr>
      <w:tr w:rsidR="002875B7" w:rsidRPr="005C7EDC" w:rsidTr="007643A0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</w:tr>
    </w:tbl>
    <w:p w:rsidR="002875B7" w:rsidRPr="00A01F33" w:rsidRDefault="002875B7" w:rsidP="007643A0">
      <w:pPr>
        <w:pStyle w:val="BodyTextIndent"/>
        <w:spacing w:after="0" w:line="240" w:lineRule="atLeast"/>
        <w:ind w:left="0"/>
        <w:rPr>
          <w:rFonts w:cs="Times New Roman"/>
          <w:color w:val="000000"/>
        </w:rPr>
      </w:pP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lang w:val="uk-UA"/>
        </w:rPr>
      </w:pP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lang w:val="uk-UA"/>
        </w:rPr>
      </w:pP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  <w:lang w:val="uk-UA"/>
        </w:rPr>
      </w:pPr>
    </w:p>
    <w:p w:rsidR="002875B7" w:rsidRPr="00A01F33" w:rsidRDefault="002875B7" w:rsidP="007643A0">
      <w:pPr>
        <w:spacing w:after="0" w:line="240" w:lineRule="atLeast"/>
        <w:ind w:left="567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01F33">
        <w:rPr>
          <w:rFonts w:ascii="Times New Roman" w:hAnsi="Times New Roman"/>
          <w:sz w:val="28"/>
          <w:szCs w:val="28"/>
          <w:lang w:val="uk-UA"/>
        </w:rPr>
        <w:t>Додаток  4</w:t>
      </w:r>
    </w:p>
    <w:p w:rsidR="002875B7" w:rsidRPr="00A01F33" w:rsidRDefault="002875B7" w:rsidP="007643A0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01F33">
        <w:rPr>
          <w:rFonts w:ascii="Times New Roman" w:hAnsi="Times New Roman"/>
          <w:sz w:val="28"/>
          <w:szCs w:val="28"/>
          <w:lang w:val="uk-UA"/>
        </w:rPr>
        <w:t>до наказу відділу освіти</w:t>
      </w:r>
    </w:p>
    <w:p w:rsidR="002875B7" w:rsidRDefault="002875B7" w:rsidP="002D0FE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 w:rsidRPr="00A01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.10.201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572</w:t>
      </w:r>
      <w:r w:rsidRPr="00A01F33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2875B7" w:rsidRPr="002D0FEE" w:rsidRDefault="002875B7" w:rsidP="002D0FEE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5B7" w:rsidRPr="002D0FEE" w:rsidRDefault="002875B7" w:rsidP="00C54171">
      <w:pPr>
        <w:pStyle w:val="BodyTextIndent"/>
        <w:spacing w:after="0" w:line="240" w:lineRule="atLeast"/>
        <w:ind w:left="0"/>
        <w:rPr>
          <w:rFonts w:cs="Times New Roman"/>
          <w:b/>
          <w:color w:val="000000"/>
          <w:sz w:val="28"/>
          <w:szCs w:val="28"/>
          <w:lang w:val="uk-UA"/>
        </w:rPr>
      </w:pPr>
      <w:r w:rsidRPr="004149DF">
        <w:rPr>
          <w:rFonts w:cs="Times New Roman"/>
          <w:b/>
          <w:lang w:val="uk-UA"/>
        </w:rPr>
        <w:t xml:space="preserve">                                                                          </w:t>
      </w:r>
      <w:r w:rsidRPr="002D0FEE">
        <w:rPr>
          <w:rFonts w:cs="Times New Roman"/>
          <w:b/>
          <w:color w:val="000000"/>
          <w:sz w:val="28"/>
          <w:szCs w:val="28"/>
        </w:rPr>
        <w:t>З А Я В К А</w:t>
      </w:r>
    </w:p>
    <w:p w:rsidR="002875B7" w:rsidRDefault="002875B7" w:rsidP="007643A0">
      <w:pPr>
        <w:pStyle w:val="BodyTextIndent"/>
        <w:spacing w:after="0" w:line="240" w:lineRule="atLeast"/>
        <w:ind w:left="0"/>
        <w:jc w:val="center"/>
        <w:rPr>
          <w:rFonts w:cs="Times New Roman"/>
          <w:b/>
          <w:sz w:val="28"/>
          <w:szCs w:val="28"/>
          <w:lang w:val="uk-UA"/>
        </w:rPr>
      </w:pPr>
      <w:r w:rsidRPr="004149DF">
        <w:rPr>
          <w:rFonts w:cs="Times New Roman"/>
          <w:b/>
          <w:color w:val="000000"/>
          <w:sz w:val="28"/>
          <w:szCs w:val="28"/>
        </w:rPr>
        <w:t xml:space="preserve">на участь у ІІ етапі </w:t>
      </w:r>
      <w:r w:rsidRPr="004149DF">
        <w:rPr>
          <w:b/>
          <w:sz w:val="28"/>
          <w:szCs w:val="28"/>
          <w:lang w:val="en-US"/>
        </w:rPr>
        <w:t>IX</w:t>
      </w:r>
      <w:r w:rsidRPr="004149DF">
        <w:rPr>
          <w:rFonts w:cs="Times New Roman"/>
          <w:b/>
          <w:sz w:val="28"/>
          <w:szCs w:val="28"/>
          <w:lang w:val="uk-UA"/>
        </w:rPr>
        <w:t xml:space="preserve"> Міжнародного мовно</w:t>
      </w:r>
      <w:r w:rsidRPr="004149DF">
        <w:rPr>
          <w:rFonts w:cs="Times New Roman"/>
          <w:sz w:val="28"/>
          <w:szCs w:val="28"/>
          <w:lang w:val="uk-UA"/>
        </w:rPr>
        <w:t>-</w:t>
      </w:r>
      <w:r w:rsidRPr="004149DF">
        <w:rPr>
          <w:rFonts w:cs="Times New Roman"/>
          <w:b/>
          <w:sz w:val="28"/>
          <w:szCs w:val="28"/>
          <w:lang w:val="uk-UA"/>
        </w:rPr>
        <w:t>літературного конкурсу учнівської та студентської молоді імені Тараса Шевченка</w:t>
      </w:r>
    </w:p>
    <w:p w:rsidR="002875B7" w:rsidRPr="004149DF" w:rsidRDefault="002875B7" w:rsidP="007643A0">
      <w:pPr>
        <w:pStyle w:val="BodyTextIndent"/>
        <w:spacing w:after="0" w:line="240" w:lineRule="atLeast"/>
        <w:ind w:left="0"/>
        <w:jc w:val="center"/>
        <w:rPr>
          <w:rFonts w:cs="Times New Roman"/>
          <w:b/>
          <w:color w:val="000000"/>
        </w:rPr>
      </w:pPr>
      <w:r w:rsidRPr="004149DF">
        <w:rPr>
          <w:rFonts w:cs="Times New Roman"/>
          <w:b/>
          <w:color w:val="000000"/>
          <w:sz w:val="28"/>
          <w:szCs w:val="28"/>
        </w:rPr>
        <w:t xml:space="preserve"> у 201</w:t>
      </w:r>
      <w:r>
        <w:rPr>
          <w:rFonts w:cs="Times New Roman"/>
          <w:b/>
          <w:color w:val="000000"/>
          <w:sz w:val="28"/>
          <w:szCs w:val="28"/>
          <w:lang w:val="uk-UA"/>
        </w:rPr>
        <w:t>8</w:t>
      </w:r>
      <w:r w:rsidRPr="004149DF">
        <w:rPr>
          <w:rFonts w:cs="Times New Roman"/>
          <w:color w:val="000000"/>
          <w:sz w:val="28"/>
          <w:szCs w:val="28"/>
        </w:rPr>
        <w:t>-</w:t>
      </w:r>
      <w:r w:rsidRPr="004149DF">
        <w:rPr>
          <w:rFonts w:cs="Times New Roman"/>
          <w:b/>
          <w:color w:val="000000"/>
          <w:sz w:val="28"/>
          <w:szCs w:val="28"/>
        </w:rPr>
        <w:t>201</w:t>
      </w:r>
      <w:r>
        <w:rPr>
          <w:rFonts w:cs="Times New Roman"/>
          <w:b/>
          <w:color w:val="000000"/>
          <w:sz w:val="28"/>
          <w:szCs w:val="28"/>
          <w:lang w:val="uk-UA"/>
        </w:rPr>
        <w:t>9</w:t>
      </w:r>
      <w:r w:rsidRPr="004149DF">
        <w:rPr>
          <w:rFonts w:cs="Times New Roman"/>
          <w:b/>
          <w:color w:val="000000"/>
          <w:sz w:val="28"/>
          <w:szCs w:val="28"/>
        </w:rPr>
        <w:t xml:space="preserve"> навчальному  році</w:t>
      </w:r>
    </w:p>
    <w:tbl>
      <w:tblPr>
        <w:tblW w:w="0" w:type="auto"/>
        <w:tblInd w:w="27" w:type="dxa"/>
        <w:tblLayout w:type="fixed"/>
        <w:tblLook w:val="0000"/>
      </w:tblPr>
      <w:tblGrid>
        <w:gridCol w:w="570"/>
        <w:gridCol w:w="1620"/>
        <w:gridCol w:w="1470"/>
        <w:gridCol w:w="885"/>
        <w:gridCol w:w="1275"/>
        <w:gridCol w:w="2341"/>
        <w:gridCol w:w="1370"/>
      </w:tblGrid>
      <w:tr w:rsidR="002875B7" w:rsidRPr="005C7EDC" w:rsidTr="003209B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№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з/п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Прізвище,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ім’я по батькові учня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Число,</w:t>
            </w:r>
          </w:p>
          <w:p w:rsidR="002875B7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  <w:lang w:val="uk-UA"/>
              </w:rPr>
            </w:pPr>
            <w:r w:rsidRPr="00A01F33">
              <w:rPr>
                <w:rFonts w:cs="Times New Roman"/>
                <w:color w:val="000000"/>
              </w:rPr>
              <w:t>місяць,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рік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народження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Місце,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зайняте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 xml:space="preserve"> на І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етапі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Прізвище,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ім’я</w:t>
            </w:r>
            <w:r>
              <w:rPr>
                <w:rFonts w:cs="Times New Roman"/>
                <w:color w:val="000000"/>
                <w:lang w:val="uk-UA"/>
              </w:rPr>
              <w:t xml:space="preserve"> </w:t>
            </w:r>
            <w:r w:rsidRPr="00A01F33">
              <w:rPr>
                <w:rFonts w:cs="Times New Roman"/>
                <w:color w:val="000000"/>
              </w:rPr>
              <w:t xml:space="preserve">по 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батькові вчителя, який підготував учня</w:t>
            </w:r>
            <w:r w:rsidRPr="00A01F33">
              <w:rPr>
                <w:rFonts w:cs="Times New Roman"/>
                <w:color w:val="000000"/>
                <w:lang w:val="uk-UA"/>
              </w:rPr>
              <w:t xml:space="preserve"> </w:t>
            </w:r>
            <w:r w:rsidRPr="00A01F33">
              <w:rPr>
                <w:rFonts w:cs="Times New Roman"/>
                <w:color w:val="000000"/>
              </w:rPr>
              <w:t>(повністю)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Стаж,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звання,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нагороди</w:t>
            </w:r>
          </w:p>
          <w:p w:rsidR="002875B7" w:rsidRPr="00A01F33" w:rsidRDefault="002875B7" w:rsidP="007643A0">
            <w:pPr>
              <w:pStyle w:val="BodyTextIndent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  <w:r w:rsidRPr="00A01F33">
              <w:rPr>
                <w:rFonts w:cs="Times New Roman"/>
                <w:color w:val="000000"/>
              </w:rPr>
              <w:t>вчителя</w:t>
            </w:r>
          </w:p>
        </w:tc>
      </w:tr>
      <w:tr w:rsidR="002875B7" w:rsidRPr="005C7EDC" w:rsidTr="003209B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B7" w:rsidRPr="00A01F33" w:rsidRDefault="002875B7" w:rsidP="007643A0">
            <w:pPr>
              <w:pStyle w:val="BodyTextIndent"/>
              <w:snapToGrid w:val="0"/>
              <w:spacing w:after="0" w:line="240" w:lineRule="atLeast"/>
              <w:ind w:left="0"/>
              <w:rPr>
                <w:rFonts w:cs="Times New Roman"/>
                <w:color w:val="000000"/>
              </w:rPr>
            </w:pPr>
          </w:p>
        </w:tc>
      </w:tr>
    </w:tbl>
    <w:p w:rsidR="002875B7" w:rsidRPr="00A01F33" w:rsidRDefault="002875B7" w:rsidP="007643A0">
      <w:pPr>
        <w:tabs>
          <w:tab w:val="left" w:pos="5895"/>
        </w:tabs>
        <w:spacing w:after="0" w:line="240" w:lineRule="atLeast"/>
        <w:rPr>
          <w:rFonts w:ascii="Times New Roman" w:hAnsi="Times New Roman"/>
          <w:lang w:val="uk-UA"/>
        </w:rPr>
      </w:pPr>
    </w:p>
    <w:p w:rsidR="002875B7" w:rsidRPr="00A01F33" w:rsidRDefault="002875B7" w:rsidP="007643A0">
      <w:pPr>
        <w:spacing w:after="0" w:line="240" w:lineRule="atLeast"/>
        <w:rPr>
          <w:rFonts w:ascii="Times New Roman" w:hAnsi="Times New Roman"/>
        </w:rPr>
      </w:pPr>
    </w:p>
    <w:sectPr w:rsidR="002875B7" w:rsidRPr="00A01F33" w:rsidSect="008E19FB">
      <w:headerReference w:type="first" r:id="rId8"/>
      <w:footerReference w:type="first" r:id="rId9"/>
      <w:pgSz w:w="11906" w:h="16838"/>
      <w:pgMar w:top="539" w:right="567" w:bottom="84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B7" w:rsidRDefault="002875B7" w:rsidP="00C838A6">
      <w:pPr>
        <w:pStyle w:val="BodyTextIndent"/>
        <w:spacing w:after="0"/>
      </w:pPr>
      <w:r>
        <w:separator/>
      </w:r>
    </w:p>
  </w:endnote>
  <w:endnote w:type="continuationSeparator" w:id="0">
    <w:p w:rsidR="002875B7" w:rsidRDefault="002875B7" w:rsidP="00C838A6">
      <w:pPr>
        <w:pStyle w:val="BodyTextIndent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B7" w:rsidRDefault="00287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B7" w:rsidRDefault="002875B7" w:rsidP="00C838A6">
      <w:pPr>
        <w:pStyle w:val="BodyTextIndent"/>
        <w:spacing w:after="0"/>
      </w:pPr>
      <w:r>
        <w:separator/>
      </w:r>
    </w:p>
  </w:footnote>
  <w:footnote w:type="continuationSeparator" w:id="0">
    <w:p w:rsidR="002875B7" w:rsidRDefault="002875B7" w:rsidP="00C838A6">
      <w:pPr>
        <w:pStyle w:val="BodyTextIndent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B7" w:rsidRDefault="002875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F33"/>
    <w:rsid w:val="00001DE5"/>
    <w:rsid w:val="001833F7"/>
    <w:rsid w:val="001C4E41"/>
    <w:rsid w:val="00241CCA"/>
    <w:rsid w:val="002534C7"/>
    <w:rsid w:val="002875B7"/>
    <w:rsid w:val="002D0FEE"/>
    <w:rsid w:val="003209B5"/>
    <w:rsid w:val="00345669"/>
    <w:rsid w:val="00366CFF"/>
    <w:rsid w:val="003A09B0"/>
    <w:rsid w:val="003F0F7C"/>
    <w:rsid w:val="004149DF"/>
    <w:rsid w:val="004B5897"/>
    <w:rsid w:val="005945AC"/>
    <w:rsid w:val="005C7EDC"/>
    <w:rsid w:val="005F6CED"/>
    <w:rsid w:val="00622BE0"/>
    <w:rsid w:val="0067246B"/>
    <w:rsid w:val="006B768B"/>
    <w:rsid w:val="007643A0"/>
    <w:rsid w:val="007D6C5B"/>
    <w:rsid w:val="00801EBC"/>
    <w:rsid w:val="008468F3"/>
    <w:rsid w:val="00860EE0"/>
    <w:rsid w:val="008B4564"/>
    <w:rsid w:val="008D14E7"/>
    <w:rsid w:val="008E19FB"/>
    <w:rsid w:val="009C7A9C"/>
    <w:rsid w:val="009F448F"/>
    <w:rsid w:val="00A01F33"/>
    <w:rsid w:val="00A86F34"/>
    <w:rsid w:val="00A93C8B"/>
    <w:rsid w:val="00AF6171"/>
    <w:rsid w:val="00B42E3F"/>
    <w:rsid w:val="00BA1FDB"/>
    <w:rsid w:val="00BF4593"/>
    <w:rsid w:val="00C54171"/>
    <w:rsid w:val="00C739C1"/>
    <w:rsid w:val="00C76792"/>
    <w:rsid w:val="00C838A6"/>
    <w:rsid w:val="00C91C27"/>
    <w:rsid w:val="00CA2ED5"/>
    <w:rsid w:val="00D71194"/>
    <w:rsid w:val="00D84E60"/>
    <w:rsid w:val="00DF7BA8"/>
    <w:rsid w:val="00E34821"/>
    <w:rsid w:val="00E35DBD"/>
    <w:rsid w:val="00FA4962"/>
    <w:rsid w:val="00F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A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01F33"/>
    <w:pPr>
      <w:keepNext/>
      <w:widowControl w:val="0"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FreeSans"/>
      <w:b/>
      <w:kern w:val="1"/>
      <w:sz w:val="36"/>
      <w:szCs w:val="20"/>
      <w:lang w:val="uk-UA" w:eastAsia="zh-CN" w:bidi="hi-I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F33"/>
    <w:pPr>
      <w:keepNext/>
      <w:widowControl w:val="0"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DejaVu Sans" w:hAnsi="Arial" w:cs="Arial"/>
      <w:b/>
      <w:bCs/>
      <w:kern w:val="1"/>
      <w:sz w:val="26"/>
      <w:szCs w:val="26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F33"/>
    <w:rPr>
      <w:rFonts w:ascii="Times New Roman" w:hAnsi="Times New Roman" w:cs="FreeSans"/>
      <w:b/>
      <w:kern w:val="1"/>
      <w:sz w:val="20"/>
      <w:szCs w:val="20"/>
      <w:lang w:val="uk-UA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01F33"/>
    <w:rPr>
      <w:rFonts w:ascii="Arial" w:eastAsia="DejaVu Sans" w:hAnsi="Arial" w:cs="Arial"/>
      <w:b/>
      <w:bCs/>
      <w:kern w:val="1"/>
      <w:sz w:val="26"/>
      <w:szCs w:val="26"/>
      <w:lang w:eastAsia="zh-CN" w:bidi="hi-IN"/>
    </w:rPr>
  </w:style>
  <w:style w:type="character" w:styleId="Strong">
    <w:name w:val="Strong"/>
    <w:basedOn w:val="DefaultParagraphFont"/>
    <w:uiPriority w:val="99"/>
    <w:qFormat/>
    <w:rsid w:val="00A01F3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A01F3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1F33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A01F3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1F33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A01F33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1F33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A0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1135</Words>
  <Characters>6474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MetodSecretar</cp:lastModifiedBy>
  <cp:revision>2</cp:revision>
  <cp:lastPrinted>2017-10-18T07:57:00Z</cp:lastPrinted>
  <dcterms:created xsi:type="dcterms:W3CDTF">2018-11-22T06:54:00Z</dcterms:created>
  <dcterms:modified xsi:type="dcterms:W3CDTF">2018-11-22T06:54:00Z</dcterms:modified>
</cp:coreProperties>
</file>